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huon-valley-profile"/>
    <w:p>
      <w:pPr>
        <w:pStyle w:val="Heading1"/>
      </w:pPr>
      <w:r>
        <w:t xml:space="preserve">Huon Valley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5,507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19,454          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Huonville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Huon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$44,626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8,853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1039 - Huon Valley and Derwent Valley Flash Flooding (13-14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2025-02-12T02:45:03Z</dcterms:created>
  <dcterms:modified xsi:type="dcterms:W3CDTF">2025-02-12T02:45:03Z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